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80" w:rsidRPr="00882EC6" w:rsidRDefault="00B74C80" w:rsidP="0025489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82EC6">
        <w:rPr>
          <w:rFonts w:ascii="Times New Roman" w:hAnsi="Times New Roman"/>
          <w:b/>
          <w:sz w:val="26"/>
          <w:szCs w:val="26"/>
        </w:rPr>
        <w:t>Образец согласия родителей (законных представителей)</w:t>
      </w:r>
    </w:p>
    <w:p w:rsidR="00B74C80" w:rsidRPr="00882EC6" w:rsidRDefault="00B74C80" w:rsidP="0025489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</w:t>
      </w:r>
      <w:r w:rsidRPr="00882EC6">
        <w:rPr>
          <w:rFonts w:ascii="Times New Roman" w:hAnsi="Times New Roman"/>
          <w:b/>
          <w:sz w:val="26"/>
          <w:szCs w:val="26"/>
        </w:rPr>
        <w:t>частника Международного конкурса детского творчества «Красота Божьего мира» (далее – Конкурс) на передачу исключительн</w:t>
      </w:r>
      <w:r>
        <w:rPr>
          <w:rFonts w:ascii="Times New Roman" w:hAnsi="Times New Roman"/>
          <w:b/>
          <w:sz w:val="26"/>
          <w:szCs w:val="26"/>
        </w:rPr>
        <w:t xml:space="preserve">ых </w:t>
      </w:r>
      <w:r w:rsidRPr="000C5778">
        <w:rPr>
          <w:rFonts w:ascii="Times New Roman" w:hAnsi="Times New Roman"/>
          <w:b/>
          <w:sz w:val="26"/>
          <w:szCs w:val="26"/>
        </w:rPr>
        <w:t>авторских прав на творческую работу,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82EC6">
        <w:rPr>
          <w:rFonts w:ascii="Times New Roman" w:hAnsi="Times New Roman"/>
          <w:b/>
          <w:sz w:val="26"/>
          <w:szCs w:val="26"/>
        </w:rPr>
        <w:t>присланную на Конкурс</w:t>
      </w:r>
      <w:r>
        <w:rPr>
          <w:rFonts w:ascii="Times New Roman" w:hAnsi="Times New Roman"/>
          <w:b/>
          <w:sz w:val="26"/>
          <w:szCs w:val="26"/>
        </w:rPr>
        <w:t>*</w:t>
      </w:r>
    </w:p>
    <w:p w:rsidR="00B74C80" w:rsidRPr="00254894" w:rsidRDefault="00B74C80" w:rsidP="0025489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B74C80" w:rsidRDefault="00B74C80" w:rsidP="00254894">
      <w:pPr>
        <w:spacing w:after="0"/>
      </w:pPr>
      <w:r>
        <w:rPr>
          <w:noProof/>
        </w:rPr>
        <w:pict>
          <v:rect id="Rectangle 2" o:spid="_x0000_s1026" style="position:absolute;margin-left:-1.8pt;margin-top:2.05pt;width:474.9pt;height:455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">
            <v:textbox>
              <w:txbxContent>
                <w:p w:rsidR="00B74C80" w:rsidRPr="000C5778" w:rsidRDefault="00B74C80" w:rsidP="00882EC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C5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СОГЛАСИЕ ЗАКОННОГО ПРЕДСТАВИТЕЛЯ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0C5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 ПЕРЕДАЧУ ИСКЛЮЧИТЕЛЬН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ЫХ</w:t>
                  </w:r>
                  <w:r w:rsidRPr="000C5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АВТОРСК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ИХ</w:t>
                  </w:r>
                  <w:r w:rsidRPr="000C5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ПРАВ НА ТВОРЧЕСКУЮ РАБОТУ</w:t>
                  </w:r>
                </w:p>
                <w:p w:rsidR="00B74C80" w:rsidRPr="00882EC6" w:rsidRDefault="00B74C80" w:rsidP="00882EC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527"/>
                    <w:gridCol w:w="2255"/>
                    <w:gridCol w:w="128"/>
                    <w:gridCol w:w="865"/>
                    <w:gridCol w:w="717"/>
                    <w:gridCol w:w="426"/>
                    <w:gridCol w:w="789"/>
                    <w:gridCol w:w="828"/>
                    <w:gridCol w:w="2891"/>
                  </w:tblGrid>
                  <w:tr w:rsidR="00B74C80" w:rsidRPr="00A07728" w:rsidTr="00332EBA"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C80" w:rsidRPr="001F6B2D" w:rsidRDefault="00B74C80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1F6B2D">
                          <w:rPr>
                            <w:rFonts w:ascii="Times New Roman" w:hAnsi="Times New Roman"/>
                          </w:rPr>
                          <w:t>Я,</w:t>
                        </w:r>
                      </w:p>
                    </w:tc>
                    <w:tc>
                      <w:tcPr>
                        <w:tcW w:w="9639" w:type="dxa"/>
                        <w:gridSpan w:val="8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74C80" w:rsidRPr="001F6B2D" w:rsidRDefault="00B74C80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</w:rPr>
                        </w:pPr>
                      </w:p>
                    </w:tc>
                  </w:tr>
                  <w:tr w:rsidR="00B74C80" w:rsidRPr="00A07728" w:rsidTr="00332EBA">
                    <w:trPr>
                      <w:trHeight w:val="147"/>
                    </w:trPr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C80" w:rsidRPr="001F6B2D" w:rsidRDefault="00B74C80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639" w:type="dxa"/>
                        <w:gridSpan w:val="8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B74C80" w:rsidRPr="001F6B2D" w:rsidRDefault="00B74C80" w:rsidP="008B59D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1F6B2D">
                          <w:rPr>
                            <w:rFonts w:ascii="Times New Roman" w:hAnsi="Times New Roman"/>
                          </w:rPr>
                          <w:t xml:space="preserve">     (</w:t>
                        </w:r>
                        <w:r>
                          <w:rPr>
                            <w:rFonts w:ascii="Times New Roman" w:hAnsi="Times New Roman"/>
                          </w:rPr>
                          <w:t>ф</w:t>
                        </w:r>
                        <w:r w:rsidRPr="001F6B2D">
                          <w:rPr>
                            <w:rFonts w:ascii="Times New Roman" w:hAnsi="Times New Roman"/>
                          </w:rPr>
                          <w:t xml:space="preserve">амилия, </w:t>
                        </w:r>
                        <w:r>
                          <w:rPr>
                            <w:rFonts w:ascii="Times New Roman" w:hAnsi="Times New Roman"/>
                          </w:rPr>
                          <w:t>и</w:t>
                        </w:r>
                        <w:r w:rsidRPr="001F6B2D">
                          <w:rPr>
                            <w:rFonts w:ascii="Times New Roman" w:hAnsi="Times New Roman"/>
                          </w:rPr>
                          <w:t xml:space="preserve">мя, </w:t>
                        </w:r>
                        <w:r>
                          <w:rPr>
                            <w:rFonts w:ascii="Times New Roman" w:hAnsi="Times New Roman"/>
                          </w:rPr>
                          <w:t>о</w:t>
                        </w:r>
                        <w:r w:rsidRPr="001F6B2D">
                          <w:rPr>
                            <w:rFonts w:ascii="Times New Roman" w:hAnsi="Times New Roman"/>
                          </w:rPr>
                          <w:t>тчество полностью, дата рождения)</w:t>
                        </w:r>
                      </w:p>
                    </w:tc>
                  </w:tr>
                  <w:tr w:rsidR="00B74C80" w:rsidRPr="00A07728" w:rsidTr="00332EBA">
                    <w:tc>
                      <w:tcPr>
                        <w:tcW w:w="2943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74C80" w:rsidRPr="001F6B2D" w:rsidRDefault="00B74C80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C80" w:rsidRPr="001F6B2D" w:rsidRDefault="00B74C80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1F6B2D">
                          <w:rPr>
                            <w:rFonts w:ascii="Times New Roman" w:hAnsi="Times New Roman"/>
                          </w:rPr>
                          <w:t>серия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74C80" w:rsidRPr="001F6B2D" w:rsidRDefault="00B74C80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C80" w:rsidRPr="001F6B2D" w:rsidRDefault="00B74C80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1F6B2D">
                          <w:rPr>
                            <w:rFonts w:ascii="Times New Roman" w:hAnsi="Times New Roman"/>
                          </w:rPr>
                          <w:t>№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74C80" w:rsidRPr="001F6B2D" w:rsidRDefault="00B74C80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</w:rPr>
                        </w:pPr>
                      </w:p>
                    </w:tc>
                    <w:tc>
                      <w:tcPr>
                        <w:tcW w:w="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C80" w:rsidRPr="001F6B2D" w:rsidRDefault="00B74C80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1F6B2D">
                          <w:rPr>
                            <w:rFonts w:ascii="Times New Roman" w:hAnsi="Times New Roman"/>
                          </w:rPr>
                          <w:t>выдан</w:t>
                        </w:r>
                      </w:p>
                    </w:tc>
                    <w:tc>
                      <w:tcPr>
                        <w:tcW w:w="324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74C80" w:rsidRPr="001F6B2D" w:rsidRDefault="00B74C80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</w:rPr>
                        </w:pPr>
                      </w:p>
                    </w:tc>
                  </w:tr>
                  <w:tr w:rsidR="00B74C80" w:rsidRPr="00A07728" w:rsidTr="00332EBA">
                    <w:tc>
                      <w:tcPr>
                        <w:tcW w:w="6925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C80" w:rsidRPr="001F6B2D" w:rsidRDefault="00B74C80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1F6B2D">
                          <w:rPr>
                            <w:rFonts w:ascii="Times New Roman" w:hAnsi="Times New Roman"/>
                          </w:rPr>
                          <w:t>(вид документа, удостоверяющего личность)</w:t>
                        </w:r>
                      </w:p>
                    </w:tc>
                    <w:tc>
                      <w:tcPr>
                        <w:tcW w:w="32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C80" w:rsidRPr="001F6B2D" w:rsidRDefault="00B74C80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1F6B2D">
                          <w:rPr>
                            <w:rFonts w:ascii="Times New Roman" w:hAnsi="Times New Roman"/>
                          </w:rPr>
                          <w:t>(кем и когда выдан)</w:t>
                        </w:r>
                      </w:p>
                    </w:tc>
                  </w:tr>
                  <w:tr w:rsidR="00B74C80" w:rsidRPr="00A07728" w:rsidTr="00332EBA">
                    <w:tc>
                      <w:tcPr>
                        <w:tcW w:w="10173" w:type="dxa"/>
                        <w:gridSpan w:val="9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74C80" w:rsidRPr="001F6B2D" w:rsidRDefault="00B74C80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</w:rPr>
                        </w:pPr>
                      </w:p>
                    </w:tc>
                  </w:tr>
                  <w:tr w:rsidR="00B74C80" w:rsidRPr="00A07728" w:rsidTr="00332EBA">
                    <w:tc>
                      <w:tcPr>
                        <w:tcW w:w="3073" w:type="dxa"/>
                        <w:gridSpan w:val="3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B74C80" w:rsidRPr="001F6B2D" w:rsidRDefault="00B74C80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1F6B2D">
                          <w:rPr>
                            <w:rFonts w:ascii="Times New Roman" w:hAnsi="Times New Roman"/>
                          </w:rPr>
                          <w:t>Проживающий(ая) по адресу</w:t>
                        </w:r>
                      </w:p>
                    </w:tc>
                    <w:tc>
                      <w:tcPr>
                        <w:tcW w:w="7100" w:type="dxa"/>
                        <w:gridSpan w:val="6"/>
                        <w:tcBorders>
                          <w:left w:val="nil"/>
                          <w:right w:val="nil"/>
                        </w:tcBorders>
                      </w:tcPr>
                      <w:p w:rsidR="00B74C80" w:rsidRPr="001F6B2D" w:rsidRDefault="00B74C80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B74C80" w:rsidRPr="00A07728" w:rsidTr="00332EBA">
                    <w:tc>
                      <w:tcPr>
                        <w:tcW w:w="10173" w:type="dxa"/>
                        <w:gridSpan w:val="9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74C80" w:rsidRPr="001F6B2D" w:rsidRDefault="00B74C80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:rsidR="00B74C80" w:rsidRPr="00254894" w:rsidRDefault="00B74C80" w:rsidP="00882EC6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  <w:p w:rsidR="00B74C80" w:rsidRPr="00254894" w:rsidRDefault="00B74C80" w:rsidP="00254894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</w:t>
                  </w:r>
                  <w:r w:rsidRPr="00254894">
                    <w:rPr>
                      <w:rFonts w:ascii="Times New Roman" w:hAnsi="Times New Roman"/>
                    </w:rPr>
                    <w:t>ак законный представитель __________________________________________________________</w:t>
                  </w:r>
                </w:p>
                <w:p w:rsidR="00B74C80" w:rsidRPr="00254894" w:rsidRDefault="00B74C80" w:rsidP="00254894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254894">
                    <w:rPr>
                      <w:rFonts w:ascii="Times New Roman" w:hAnsi="Times New Roman"/>
                    </w:rPr>
                    <w:t>(Ф. И. О. ребенка</w:t>
                  </w:r>
                  <w:r>
                    <w:rPr>
                      <w:rFonts w:ascii="Times New Roman" w:hAnsi="Times New Roman"/>
                    </w:rPr>
                    <w:t>, название работы</w:t>
                  </w:r>
                  <w:r w:rsidRPr="00254894">
                    <w:rPr>
                      <w:rFonts w:ascii="Times New Roman" w:hAnsi="Times New Roman"/>
                    </w:rPr>
                    <w:t>)</w:t>
                  </w:r>
                </w:p>
                <w:p w:rsidR="00B74C80" w:rsidRDefault="00B74C80" w:rsidP="00254894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</w:t>
                  </w:r>
                  <w:r w:rsidRPr="00254894">
                    <w:rPr>
                      <w:rFonts w:ascii="Times New Roman" w:hAnsi="Times New Roman"/>
                    </w:rPr>
                    <w:t>а основании _____________________________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</w:t>
                  </w:r>
                  <w:r w:rsidRPr="00254894">
                    <w:rPr>
                      <w:rFonts w:ascii="Times New Roman" w:hAnsi="Times New Roman"/>
                    </w:rPr>
                    <w:t xml:space="preserve">_ (документ, подтверждающий, что субъект является законным представителем подопечного) настоящим даю свое согласие на передачу </w:t>
                  </w:r>
                  <w:r>
                    <w:rPr>
                      <w:rFonts w:ascii="Times New Roman" w:hAnsi="Times New Roman"/>
                    </w:rPr>
                    <w:t xml:space="preserve">исключительных </w:t>
                  </w:r>
                  <w:r w:rsidRPr="00254894">
                    <w:rPr>
                      <w:rFonts w:ascii="Times New Roman" w:hAnsi="Times New Roman"/>
                    </w:rPr>
                    <w:t>авторских прав на творческую работу</w:t>
                  </w:r>
                </w:p>
                <w:p w:rsidR="00B74C80" w:rsidRDefault="00B74C80" w:rsidP="00254894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 название работы</w:t>
                  </w:r>
                </w:p>
                <w:p w:rsidR="00B74C80" w:rsidRDefault="00B74C80" w:rsidP="00254894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 размер</w:t>
                  </w:r>
                </w:p>
                <w:p w:rsidR="00B74C80" w:rsidRDefault="00B74C80" w:rsidP="00254894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 материал</w:t>
                  </w:r>
                </w:p>
                <w:p w:rsidR="00B74C80" w:rsidRDefault="00B74C80" w:rsidP="00254894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 техника</w:t>
                  </w:r>
                </w:p>
                <w:p w:rsidR="00B74C80" w:rsidRDefault="00B74C80" w:rsidP="00254894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 год создания</w:t>
                  </w:r>
                </w:p>
                <w:p w:rsidR="00B74C80" w:rsidRDefault="00B74C80" w:rsidP="00254894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 место создания</w:t>
                  </w:r>
                </w:p>
                <w:p w:rsidR="00B74C80" w:rsidRPr="00254894" w:rsidRDefault="00B74C80" w:rsidP="00254894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254894">
                    <w:rPr>
                      <w:rFonts w:ascii="Times New Roman" w:hAnsi="Times New Roman"/>
                    </w:rPr>
                    <w:t xml:space="preserve"> ________________________________________________________________________________</w:t>
                  </w:r>
                </w:p>
                <w:p w:rsidR="00B74C80" w:rsidRPr="00254894" w:rsidRDefault="00B74C80" w:rsidP="00254894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254894">
                    <w:rPr>
                      <w:rFonts w:ascii="Times New Roman" w:hAnsi="Times New Roman"/>
                    </w:rPr>
                    <w:t>(Ф. И. О. ребенка)</w:t>
                  </w:r>
                </w:p>
                <w:p w:rsidR="00B74C80" w:rsidRDefault="00B74C80" w:rsidP="000C5778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1F6B2D">
                    <w:rPr>
                      <w:rFonts w:ascii="Times New Roman" w:hAnsi="Times New Roman"/>
                    </w:rPr>
                    <w:t>Автономной некоммерческой организации «Центр образовательных и культурных инициатив «ПОКОЛЕНИЕ»</w:t>
                  </w:r>
                  <w:r w:rsidRPr="001F6B2D">
                    <w:rPr>
                      <w:rFonts w:ascii="Times New Roman" w:hAnsi="Times New Roman"/>
                      <w:color w:val="000000"/>
                    </w:rPr>
                    <w:t xml:space="preserve">, г. </w:t>
                  </w:r>
                  <w:r w:rsidRPr="001F6B2D">
                    <w:rPr>
                      <w:rFonts w:ascii="Times New Roman" w:hAnsi="Times New Roman"/>
                    </w:rPr>
                    <w:t xml:space="preserve">Москва, </w:t>
                  </w:r>
                  <w:r w:rsidRPr="001F6B2D">
                    <w:rPr>
                      <w:rFonts w:ascii="Times New Roman" w:hAnsi="Times New Roman"/>
                      <w:bCs/>
                    </w:rPr>
                    <w:t>ул. Петровка, д.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1F6B2D">
                    <w:rPr>
                      <w:rFonts w:ascii="Times New Roman" w:hAnsi="Times New Roman"/>
                      <w:bCs/>
                    </w:rPr>
                    <w:t>28/2</w:t>
                  </w:r>
                  <w:r w:rsidRPr="001F6B2D">
                    <w:rPr>
                      <w:rFonts w:ascii="Times New Roman" w:hAnsi="Times New Roman"/>
                    </w:rPr>
                    <w:t xml:space="preserve">, тел./факс: </w:t>
                  </w:r>
                  <w:r>
                    <w:rPr>
                      <w:rFonts w:ascii="Times New Roman" w:hAnsi="Times New Roman"/>
                    </w:rPr>
                    <w:t>+7(</w:t>
                  </w:r>
                  <w:r w:rsidRPr="001F6B2D">
                    <w:rPr>
                      <w:rFonts w:ascii="Times New Roman" w:hAnsi="Times New Roman"/>
                    </w:rPr>
                    <w:t>495</w:t>
                  </w:r>
                  <w:r>
                    <w:rPr>
                      <w:rFonts w:ascii="Times New Roman" w:hAnsi="Times New Roman"/>
                    </w:rPr>
                    <w:t>)</w:t>
                  </w:r>
                  <w:r w:rsidRPr="001F6B2D">
                    <w:rPr>
                      <w:rFonts w:ascii="Times New Roman" w:hAnsi="Times New Roman"/>
                    </w:rPr>
                    <w:t>628-19-05</w:t>
                  </w:r>
                  <w:r w:rsidRPr="00254894">
                    <w:rPr>
                      <w:rFonts w:ascii="Times New Roman" w:hAnsi="Times New Roman"/>
                    </w:rPr>
                    <w:t>.</w:t>
                  </w:r>
                </w:p>
                <w:p w:rsidR="00B74C80" w:rsidRPr="00254894" w:rsidRDefault="00B74C80" w:rsidP="000C5778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254894">
                    <w:rPr>
                      <w:rFonts w:ascii="Times New Roman" w:hAnsi="Times New Roman"/>
                    </w:rPr>
                    <w:t xml:space="preserve">Я даю свое согласие на использование </w:t>
                  </w:r>
                  <w:r>
                    <w:rPr>
                      <w:rFonts w:ascii="Times New Roman" w:hAnsi="Times New Roman"/>
                    </w:rPr>
                    <w:t xml:space="preserve">исключительных </w:t>
                  </w:r>
                  <w:r w:rsidRPr="00254894">
                    <w:rPr>
                      <w:rFonts w:ascii="Times New Roman" w:hAnsi="Times New Roman"/>
                    </w:rPr>
                    <w:t>авторских прав на творческую работу своего подопечного в целях участия данной творческой работы</w:t>
                  </w:r>
                  <w:r>
                    <w:rPr>
                      <w:rFonts w:ascii="Times New Roman" w:hAnsi="Times New Roman"/>
                    </w:rPr>
                    <w:t xml:space="preserve"> в Международном конкурсе детского творчества «Красота Божьего мира».</w:t>
                  </w:r>
                </w:p>
                <w:p w:rsidR="00B74C80" w:rsidRDefault="00B74C80" w:rsidP="000C5778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254894">
                    <w:rPr>
                      <w:rFonts w:ascii="Times New Roman" w:hAnsi="Times New Roman"/>
                    </w:rPr>
                    <w:t>Я подтверждаю, что, давая такое Согласие, я действую по собственной воле и в интересах своего подопечного.</w:t>
                  </w:r>
                </w:p>
                <w:p w:rsidR="00B74C80" w:rsidRDefault="00B74C80" w:rsidP="000C5778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  <w:p w:rsidR="00B74C80" w:rsidRPr="00254894" w:rsidRDefault="00B74C80" w:rsidP="000C5778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  <w:p w:rsidR="00B74C80" w:rsidRPr="00254894" w:rsidRDefault="00B74C80" w:rsidP="00AB40D9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254894">
                    <w:rPr>
                      <w:rFonts w:ascii="Times New Roman" w:hAnsi="Times New Roman"/>
                    </w:rPr>
                    <w:t>Дата: ______________________________</w:t>
                  </w:r>
                </w:p>
                <w:p w:rsidR="00B74C80" w:rsidRPr="00254894" w:rsidRDefault="00B74C80" w:rsidP="00AB40D9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254894">
                    <w:rPr>
                      <w:rFonts w:ascii="Times New Roman" w:hAnsi="Times New Roman"/>
                    </w:rPr>
                    <w:t>Подпись ________________________/____________________________</w:t>
                  </w:r>
                </w:p>
                <w:p w:rsidR="00B74C80" w:rsidRPr="00254894" w:rsidRDefault="00B74C80" w:rsidP="000C5778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</w:p>
    <w:p w:rsidR="00B74C80" w:rsidRPr="00C3447E" w:rsidRDefault="00B74C80" w:rsidP="00C3447E"/>
    <w:p w:rsidR="00B74C80" w:rsidRPr="00C3447E" w:rsidRDefault="00B74C80" w:rsidP="00C3447E"/>
    <w:p w:rsidR="00B74C80" w:rsidRPr="00C3447E" w:rsidRDefault="00B74C80" w:rsidP="00C3447E"/>
    <w:p w:rsidR="00B74C80" w:rsidRPr="00C3447E" w:rsidRDefault="00B74C80" w:rsidP="00C3447E"/>
    <w:p w:rsidR="00B74C80" w:rsidRPr="00C3447E" w:rsidRDefault="00B74C80" w:rsidP="00C3447E"/>
    <w:p w:rsidR="00B74C80" w:rsidRPr="00C3447E" w:rsidRDefault="00B74C80" w:rsidP="00C3447E"/>
    <w:p w:rsidR="00B74C80" w:rsidRPr="00C3447E" w:rsidRDefault="00B74C80" w:rsidP="00C3447E"/>
    <w:p w:rsidR="00B74C80" w:rsidRPr="00C3447E" w:rsidRDefault="00B74C80" w:rsidP="00C3447E"/>
    <w:p w:rsidR="00B74C80" w:rsidRPr="00C3447E" w:rsidRDefault="00B74C80" w:rsidP="00C3447E"/>
    <w:p w:rsidR="00B74C80" w:rsidRPr="00C3447E" w:rsidRDefault="00B74C80" w:rsidP="00C3447E"/>
    <w:p w:rsidR="00B74C80" w:rsidRPr="00C3447E" w:rsidRDefault="00B74C80" w:rsidP="00C3447E"/>
    <w:p w:rsidR="00B74C80" w:rsidRPr="00C3447E" w:rsidRDefault="00B74C80" w:rsidP="00C3447E"/>
    <w:p w:rsidR="00B74C80" w:rsidRPr="00C3447E" w:rsidRDefault="00B74C80" w:rsidP="00C3447E"/>
    <w:p w:rsidR="00B74C80" w:rsidRPr="00C3447E" w:rsidRDefault="00B74C80" w:rsidP="00C3447E"/>
    <w:p w:rsidR="00B74C80" w:rsidRPr="00C3447E" w:rsidRDefault="00B74C80" w:rsidP="00C3447E"/>
    <w:p w:rsidR="00B74C80" w:rsidRPr="00C3447E" w:rsidRDefault="00B74C80" w:rsidP="00C3447E"/>
    <w:p w:rsidR="00B74C80" w:rsidRPr="00C3447E" w:rsidRDefault="00B74C80" w:rsidP="00C3447E"/>
    <w:p w:rsidR="00B74C80" w:rsidRPr="00C3447E" w:rsidRDefault="00B74C80" w:rsidP="00C3447E"/>
    <w:p w:rsidR="00B74C80" w:rsidRDefault="00B74C80" w:rsidP="00C3447E">
      <w:pPr>
        <w:rPr>
          <w:rFonts w:ascii="Times New Roman" w:hAnsi="Times New Roman"/>
          <w:sz w:val="20"/>
          <w:szCs w:val="20"/>
        </w:rPr>
      </w:pPr>
    </w:p>
    <w:p w:rsidR="00B74C80" w:rsidRPr="008E38E8" w:rsidRDefault="00B74C80" w:rsidP="00C3447E">
      <w:pPr>
        <w:rPr>
          <w:rStyle w:val="Hyperlink"/>
          <w:rFonts w:ascii="Times New Roman" w:hAnsi="Times New Roman"/>
          <w:color w:val="auto"/>
          <w:sz w:val="20"/>
          <w:szCs w:val="20"/>
        </w:rPr>
      </w:pPr>
      <w:r w:rsidRPr="00C3447E">
        <w:rPr>
          <w:rFonts w:ascii="Times New Roman" w:hAnsi="Times New Roman"/>
          <w:sz w:val="20"/>
          <w:szCs w:val="20"/>
        </w:rPr>
        <w:tab/>
      </w:r>
      <w:r w:rsidRPr="00C3447E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* </w:t>
      </w:r>
      <w:r w:rsidRPr="008E38E8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согласие можно скачать </w:t>
      </w:r>
      <w:bookmarkStart w:id="0" w:name="_GoBack"/>
      <w:bookmarkEnd w:id="0"/>
      <w:r w:rsidRPr="008E38E8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по ссылке:</w:t>
      </w:r>
      <w:r>
        <w:rPr>
          <w:rStyle w:val="Hyperlink"/>
          <w:rFonts w:ascii="Times New Roman" w:hAnsi="Times New Roman"/>
          <w:color w:val="auto"/>
          <w:sz w:val="20"/>
          <w:szCs w:val="20"/>
        </w:rPr>
        <w:t xml:space="preserve"> </w:t>
      </w:r>
      <w:hyperlink r:id="rId4" w:history="1">
        <w:r w:rsidRPr="00ED3E9F">
          <w:rPr>
            <w:rStyle w:val="Hyperlink"/>
            <w:rFonts w:ascii="Times New Roman" w:hAnsi="Times New Roman"/>
            <w:sz w:val="20"/>
            <w:szCs w:val="20"/>
          </w:rPr>
          <w:t>https://pravobraz.ru/konkursy/krasota-bozhego-mira/</w:t>
        </w:r>
      </w:hyperlink>
      <w:r>
        <w:rPr>
          <w:rStyle w:val="Hyperlink"/>
          <w:rFonts w:ascii="Times New Roman" w:hAnsi="Times New Roman"/>
          <w:color w:val="auto"/>
          <w:sz w:val="20"/>
          <w:szCs w:val="20"/>
        </w:rPr>
        <w:t xml:space="preserve"> </w:t>
      </w:r>
    </w:p>
    <w:p w:rsidR="00B74C80" w:rsidRPr="00C3447E" w:rsidRDefault="00B74C80" w:rsidP="00C3447E">
      <w:pPr>
        <w:tabs>
          <w:tab w:val="left" w:pos="2345"/>
        </w:tabs>
        <w:rPr>
          <w:rFonts w:ascii="Times New Roman" w:hAnsi="Times New Roman"/>
          <w:sz w:val="20"/>
          <w:szCs w:val="20"/>
        </w:rPr>
      </w:pPr>
    </w:p>
    <w:sectPr w:rsidR="00B74C80" w:rsidRPr="00C3447E" w:rsidSect="0004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894"/>
    <w:rsid w:val="00040444"/>
    <w:rsid w:val="000C5543"/>
    <w:rsid w:val="000C5778"/>
    <w:rsid w:val="00157A7A"/>
    <w:rsid w:val="001D7CF6"/>
    <w:rsid w:val="001F6B2D"/>
    <w:rsid w:val="00247BD7"/>
    <w:rsid w:val="00254894"/>
    <w:rsid w:val="003244D1"/>
    <w:rsid w:val="00332EBA"/>
    <w:rsid w:val="003773CD"/>
    <w:rsid w:val="004B40D2"/>
    <w:rsid w:val="004D22FE"/>
    <w:rsid w:val="005F3AF7"/>
    <w:rsid w:val="0066374C"/>
    <w:rsid w:val="006E1F91"/>
    <w:rsid w:val="00742073"/>
    <w:rsid w:val="0074680C"/>
    <w:rsid w:val="007731F8"/>
    <w:rsid w:val="007E7BFF"/>
    <w:rsid w:val="00853954"/>
    <w:rsid w:val="0086297E"/>
    <w:rsid w:val="0088122B"/>
    <w:rsid w:val="00882EC6"/>
    <w:rsid w:val="008A6694"/>
    <w:rsid w:val="008B59D5"/>
    <w:rsid w:val="008E38E8"/>
    <w:rsid w:val="008F34E7"/>
    <w:rsid w:val="0098497A"/>
    <w:rsid w:val="00A07728"/>
    <w:rsid w:val="00A37166"/>
    <w:rsid w:val="00A63AB3"/>
    <w:rsid w:val="00AB40D9"/>
    <w:rsid w:val="00AE01FD"/>
    <w:rsid w:val="00B74C80"/>
    <w:rsid w:val="00BF063B"/>
    <w:rsid w:val="00BF5F27"/>
    <w:rsid w:val="00C3447E"/>
    <w:rsid w:val="00C4022F"/>
    <w:rsid w:val="00C8301E"/>
    <w:rsid w:val="00D67BB7"/>
    <w:rsid w:val="00DC35C6"/>
    <w:rsid w:val="00EB60E0"/>
    <w:rsid w:val="00ED3E9F"/>
    <w:rsid w:val="00FB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AF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3447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3447E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braz.ru/konkursy/krasota-bozhego-mi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62</Words>
  <Characters>355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sm118</dc:creator>
  <cp:keywords/>
  <dc:description/>
  <cp:lastModifiedBy>stix</cp:lastModifiedBy>
  <cp:revision>11</cp:revision>
  <cp:lastPrinted>2019-05-17T10:44:00Z</cp:lastPrinted>
  <dcterms:created xsi:type="dcterms:W3CDTF">2017-08-10T11:58:00Z</dcterms:created>
  <dcterms:modified xsi:type="dcterms:W3CDTF">2019-09-02T06:46:00Z</dcterms:modified>
</cp:coreProperties>
</file>